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43"/>
        <w:gridCol w:w="5528"/>
      </w:tblGrid>
      <w:tr w:rsidR="00664BB4" w:rsidTr="00B03C74">
        <w:trPr>
          <w:trHeight w:val="1239"/>
        </w:trPr>
        <w:tc>
          <w:tcPr>
            <w:tcW w:w="4743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528" w:type="dxa"/>
          </w:tcPr>
          <w:p w:rsidR="00664BB4" w:rsidRPr="00B03C74" w:rsidRDefault="00664BB4" w:rsidP="00B03C74">
            <w:pPr>
              <w:pStyle w:val="TableParagraph"/>
              <w:spacing w:line="256" w:lineRule="exact"/>
              <w:ind w:left="0" w:right="200"/>
              <w:jc w:val="right"/>
              <w:rPr>
                <w:i/>
                <w:sz w:val="24"/>
              </w:rPr>
            </w:pPr>
            <w:r w:rsidRPr="00B03C74">
              <w:rPr>
                <w:i/>
                <w:sz w:val="24"/>
              </w:rPr>
              <w:t>Приложение</w:t>
            </w:r>
            <w:r w:rsidRPr="00B03C74">
              <w:rPr>
                <w:i/>
                <w:spacing w:val="-3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к</w:t>
            </w:r>
          </w:p>
          <w:p w:rsidR="00664BB4" w:rsidRPr="00B03C74" w:rsidRDefault="00664BB4" w:rsidP="00B03C74">
            <w:pPr>
              <w:pStyle w:val="TableParagraph"/>
              <w:spacing w:before="5" w:line="237" w:lineRule="auto"/>
              <w:ind w:left="786" w:right="206" w:firstLine="288"/>
              <w:jc w:val="right"/>
              <w:rPr>
                <w:i/>
                <w:sz w:val="24"/>
              </w:rPr>
            </w:pPr>
            <w:r w:rsidRPr="00B03C74">
              <w:rPr>
                <w:i/>
                <w:sz w:val="24"/>
              </w:rPr>
              <w:t>основным образовательным программам</w:t>
            </w:r>
            <w:r w:rsidRPr="00B03C74">
              <w:rPr>
                <w:i/>
                <w:spacing w:val="-57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начального</w:t>
            </w:r>
            <w:r w:rsidRPr="00B03C74">
              <w:rPr>
                <w:i/>
                <w:spacing w:val="-1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и</w:t>
            </w:r>
            <w:r w:rsidRPr="00B03C74">
              <w:rPr>
                <w:i/>
                <w:spacing w:val="-5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основного общего</w:t>
            </w:r>
            <w:r w:rsidRPr="00B03C74">
              <w:rPr>
                <w:i/>
                <w:spacing w:val="-5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образования</w:t>
            </w:r>
          </w:p>
          <w:p w:rsidR="00664BB4" w:rsidRPr="00B03C74" w:rsidRDefault="00664BB4" w:rsidP="00B03C74">
            <w:pPr>
              <w:pStyle w:val="TableParagraph"/>
              <w:spacing w:before="3" w:line="240" w:lineRule="auto"/>
              <w:ind w:left="2823"/>
              <w:rPr>
                <w:i/>
                <w:sz w:val="24"/>
              </w:rPr>
            </w:pPr>
            <w:r w:rsidRPr="00B03C74">
              <w:rPr>
                <w:i/>
                <w:sz w:val="24"/>
              </w:rPr>
              <w:t>ГБОУ</w:t>
            </w:r>
            <w:r w:rsidRPr="00B03C74">
              <w:rPr>
                <w:i/>
                <w:spacing w:val="-2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ООШ</w:t>
            </w:r>
            <w:r w:rsidRPr="00B03C74">
              <w:rPr>
                <w:i/>
                <w:spacing w:val="-3"/>
                <w:sz w:val="24"/>
              </w:rPr>
              <w:t xml:space="preserve"> </w:t>
            </w:r>
            <w:r w:rsidRPr="00B03C74">
              <w:rPr>
                <w:i/>
                <w:sz w:val="24"/>
              </w:rPr>
              <w:t>с.Заволжье</w:t>
            </w:r>
          </w:p>
        </w:tc>
      </w:tr>
      <w:tr w:rsidR="00664BB4" w:rsidTr="00B03C74">
        <w:trPr>
          <w:trHeight w:val="1513"/>
        </w:trPr>
        <w:tc>
          <w:tcPr>
            <w:tcW w:w="4743" w:type="dxa"/>
          </w:tcPr>
          <w:p w:rsidR="00664BB4" w:rsidRPr="00B03C74" w:rsidRDefault="00664BB4" w:rsidP="00B03C74">
            <w:pPr>
              <w:pStyle w:val="TableParagraph"/>
              <w:spacing w:before="123" w:line="275" w:lineRule="exact"/>
              <w:ind w:left="200"/>
              <w:rPr>
                <w:sz w:val="24"/>
              </w:rPr>
            </w:pPr>
            <w:r w:rsidRPr="00B03C74">
              <w:rPr>
                <w:sz w:val="24"/>
              </w:rPr>
              <w:t>«Согласовано»</w:t>
            </w:r>
          </w:p>
          <w:p w:rsidR="00664BB4" w:rsidRPr="00B03C74" w:rsidRDefault="00664BB4" w:rsidP="00B03C74">
            <w:pPr>
              <w:pStyle w:val="TableParagraph"/>
              <w:spacing w:line="242" w:lineRule="auto"/>
              <w:ind w:left="200" w:right="783"/>
              <w:rPr>
                <w:sz w:val="24"/>
              </w:rPr>
            </w:pPr>
            <w:r w:rsidRPr="00B03C74">
              <w:rPr>
                <w:sz w:val="24"/>
              </w:rPr>
              <w:t>Председатель Управляющего совета</w:t>
            </w:r>
            <w:r w:rsidRPr="00B03C74">
              <w:rPr>
                <w:spacing w:val="-57"/>
                <w:sz w:val="24"/>
              </w:rPr>
              <w:t xml:space="preserve"> </w:t>
            </w:r>
            <w:r w:rsidRPr="00B03C74">
              <w:rPr>
                <w:sz w:val="24"/>
              </w:rPr>
              <w:t>ГБОУ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ООШ с.</w:t>
            </w:r>
            <w:r w:rsidRPr="00B03C74">
              <w:rPr>
                <w:spacing w:val="3"/>
                <w:sz w:val="24"/>
              </w:rPr>
              <w:t xml:space="preserve"> </w:t>
            </w:r>
            <w:r w:rsidRPr="00B03C74">
              <w:rPr>
                <w:sz w:val="24"/>
              </w:rPr>
              <w:t>Заволжье</w:t>
            </w:r>
          </w:p>
          <w:p w:rsidR="00664BB4" w:rsidRPr="00B03C74" w:rsidRDefault="00664BB4" w:rsidP="00B03C74">
            <w:pPr>
              <w:pStyle w:val="TableParagraph"/>
              <w:tabs>
                <w:tab w:val="left" w:pos="2239"/>
              </w:tabs>
              <w:spacing w:line="271" w:lineRule="exact"/>
              <w:ind w:left="200"/>
              <w:rPr>
                <w:sz w:val="24"/>
              </w:rPr>
            </w:pPr>
            <w:r w:rsidRPr="00B03C74">
              <w:rPr>
                <w:sz w:val="24"/>
                <w:u w:val="single"/>
              </w:rPr>
              <w:t xml:space="preserve"> </w:t>
            </w:r>
            <w:r w:rsidRPr="00B03C74">
              <w:rPr>
                <w:sz w:val="24"/>
                <w:u w:val="single"/>
              </w:rPr>
              <w:tab/>
            </w:r>
            <w:r w:rsidRPr="00B03C74">
              <w:rPr>
                <w:sz w:val="24"/>
              </w:rPr>
              <w:t>Н.А.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Савенков</w:t>
            </w:r>
          </w:p>
          <w:p w:rsidR="00664BB4" w:rsidRPr="00B03C74" w:rsidRDefault="00664BB4" w:rsidP="00B03C74">
            <w:pPr>
              <w:pStyle w:val="TableParagraph"/>
              <w:tabs>
                <w:tab w:val="left" w:pos="679"/>
                <w:tab w:val="left" w:pos="2234"/>
              </w:tabs>
              <w:spacing w:before="1" w:line="266" w:lineRule="exact"/>
              <w:ind w:left="200"/>
              <w:rPr>
                <w:sz w:val="24"/>
              </w:rPr>
            </w:pPr>
            <w:r w:rsidRPr="00B03C74">
              <w:rPr>
                <w:sz w:val="24"/>
              </w:rPr>
              <w:t>«</w:t>
            </w:r>
            <w:r w:rsidRPr="00B03C74">
              <w:rPr>
                <w:sz w:val="24"/>
                <w:u w:val="single"/>
              </w:rPr>
              <w:tab/>
            </w:r>
            <w:r w:rsidRPr="00B03C74">
              <w:rPr>
                <w:sz w:val="24"/>
              </w:rPr>
              <w:t>»</w:t>
            </w:r>
            <w:r w:rsidRPr="00B03C74">
              <w:rPr>
                <w:sz w:val="24"/>
                <w:u w:val="single"/>
              </w:rPr>
              <w:tab/>
            </w:r>
            <w:r w:rsidRPr="00B03C74">
              <w:rPr>
                <w:sz w:val="24"/>
              </w:rPr>
              <w:t>2024г.</w:t>
            </w:r>
          </w:p>
        </w:tc>
        <w:tc>
          <w:tcPr>
            <w:tcW w:w="5528" w:type="dxa"/>
          </w:tcPr>
          <w:p w:rsidR="00664BB4" w:rsidRPr="00B03C74" w:rsidRDefault="00664BB4" w:rsidP="00B03C74">
            <w:pPr>
              <w:pStyle w:val="TableParagraph"/>
              <w:spacing w:before="125" w:line="237" w:lineRule="auto"/>
              <w:ind w:left="0" w:right="188"/>
              <w:jc w:val="right"/>
              <w:rPr>
                <w:spacing w:val="-57"/>
                <w:sz w:val="24"/>
              </w:rPr>
            </w:pPr>
            <w:r w:rsidRPr="00B03C74">
              <w:rPr>
                <w:spacing w:val="-1"/>
                <w:sz w:val="24"/>
              </w:rPr>
              <w:t>«Утверждаю»</w:t>
            </w:r>
            <w:r w:rsidRPr="00B03C74">
              <w:rPr>
                <w:spacing w:val="-57"/>
                <w:sz w:val="24"/>
              </w:rPr>
              <w:t xml:space="preserve"> </w:t>
            </w:r>
          </w:p>
          <w:p w:rsidR="00664BB4" w:rsidRPr="00B03C74" w:rsidRDefault="00664BB4" w:rsidP="00B03C74">
            <w:pPr>
              <w:pStyle w:val="TableParagraph"/>
              <w:spacing w:before="125" w:line="237" w:lineRule="auto"/>
              <w:ind w:left="0" w:right="188"/>
              <w:jc w:val="right"/>
              <w:rPr>
                <w:spacing w:val="-57"/>
                <w:sz w:val="24"/>
              </w:rPr>
            </w:pPr>
            <w:r w:rsidRPr="00B03C74">
              <w:rPr>
                <w:sz w:val="24"/>
              </w:rPr>
              <w:t>директор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ГБОУ</w:t>
            </w:r>
            <w:r w:rsidRPr="00B03C74">
              <w:rPr>
                <w:spacing w:val="-5"/>
                <w:sz w:val="24"/>
              </w:rPr>
              <w:t xml:space="preserve"> </w:t>
            </w:r>
            <w:r w:rsidRPr="00B03C74">
              <w:rPr>
                <w:sz w:val="24"/>
              </w:rPr>
              <w:t>ООШ</w:t>
            </w:r>
            <w:r w:rsidRPr="00B03C74">
              <w:rPr>
                <w:spacing w:val="-4"/>
                <w:sz w:val="24"/>
              </w:rPr>
              <w:t xml:space="preserve"> </w:t>
            </w:r>
            <w:r w:rsidRPr="00B03C74">
              <w:rPr>
                <w:sz w:val="24"/>
              </w:rPr>
              <w:t>с.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Заволжье</w:t>
            </w:r>
          </w:p>
          <w:p w:rsidR="00664BB4" w:rsidRPr="00B03C74" w:rsidRDefault="00664BB4" w:rsidP="00B03C74">
            <w:pPr>
              <w:pStyle w:val="TableParagraph"/>
              <w:tabs>
                <w:tab w:val="left" w:pos="3871"/>
              </w:tabs>
              <w:spacing w:before="4" w:line="240" w:lineRule="auto"/>
              <w:ind w:left="2256"/>
              <w:rPr>
                <w:sz w:val="24"/>
              </w:rPr>
            </w:pPr>
            <w:r w:rsidRPr="00B03C74">
              <w:rPr>
                <w:sz w:val="24"/>
                <w:u w:val="single"/>
              </w:rPr>
              <w:t xml:space="preserve">___________ </w:t>
            </w:r>
            <w:r w:rsidRPr="00B03C74">
              <w:rPr>
                <w:sz w:val="24"/>
              </w:rPr>
              <w:t>М.А. Прудников</w:t>
            </w:r>
          </w:p>
          <w:p w:rsidR="00664BB4" w:rsidRPr="00B03C74" w:rsidRDefault="00664BB4" w:rsidP="00B03C74">
            <w:pPr>
              <w:pStyle w:val="TableParagraph"/>
              <w:tabs>
                <w:tab w:val="left" w:pos="3134"/>
              </w:tabs>
              <w:spacing w:before="7" w:line="240" w:lineRule="auto"/>
              <w:ind w:left="801"/>
              <w:rPr>
                <w:sz w:val="24"/>
              </w:rPr>
            </w:pPr>
            <w:r w:rsidRPr="00B03C74">
              <w:rPr>
                <w:sz w:val="24"/>
              </w:rPr>
              <w:t>приказ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№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_</w:t>
            </w:r>
            <w:r w:rsidRPr="00ED6066">
              <w:rPr>
                <w:sz w:val="24"/>
              </w:rPr>
              <w:t>167</w:t>
            </w:r>
            <w:r w:rsidRPr="00ED6066">
              <w:rPr>
                <w:sz w:val="24"/>
                <w:u w:val="single"/>
              </w:rPr>
              <w:t xml:space="preserve">   </w:t>
            </w:r>
            <w:r w:rsidRPr="00ED6066">
              <w:rPr>
                <w:spacing w:val="21"/>
                <w:sz w:val="24"/>
                <w:u w:val="single"/>
              </w:rPr>
              <w:t xml:space="preserve"> </w:t>
            </w:r>
            <w:r w:rsidRPr="00ED6066">
              <w:rPr>
                <w:sz w:val="24"/>
              </w:rPr>
              <w:t>-од</w:t>
            </w:r>
            <w:r w:rsidRPr="00ED6066">
              <w:rPr>
                <w:sz w:val="24"/>
              </w:rPr>
              <w:tab/>
              <w:t>от</w:t>
            </w:r>
            <w:r w:rsidRPr="00ED6066">
              <w:rPr>
                <w:spacing w:val="-4"/>
                <w:sz w:val="24"/>
              </w:rPr>
              <w:t xml:space="preserve"> </w:t>
            </w:r>
            <w:r w:rsidRPr="00ED6066">
              <w:rPr>
                <w:sz w:val="24"/>
              </w:rPr>
              <w:t>« 27</w:t>
            </w:r>
            <w:r w:rsidRPr="00ED6066">
              <w:rPr>
                <w:spacing w:val="-4"/>
                <w:sz w:val="24"/>
              </w:rPr>
              <w:t xml:space="preserve"> </w:t>
            </w:r>
            <w:r w:rsidRPr="00ED6066">
              <w:rPr>
                <w:sz w:val="24"/>
              </w:rPr>
              <w:t>»</w:t>
            </w:r>
            <w:r w:rsidRPr="00B03C74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Pr="00B03C74">
              <w:rPr>
                <w:spacing w:val="2"/>
                <w:sz w:val="24"/>
              </w:rPr>
              <w:t xml:space="preserve"> </w:t>
            </w:r>
            <w:r w:rsidRPr="00B03C74">
              <w:rPr>
                <w:sz w:val="24"/>
              </w:rPr>
              <w:t>2024</w:t>
            </w:r>
          </w:p>
        </w:tc>
      </w:tr>
    </w:tbl>
    <w:p w:rsidR="00664BB4" w:rsidRDefault="00664BB4">
      <w:pPr>
        <w:pStyle w:val="BodyText"/>
        <w:spacing w:before="2"/>
        <w:rPr>
          <w:sz w:val="11"/>
        </w:rPr>
      </w:pPr>
    </w:p>
    <w:p w:rsidR="00664BB4" w:rsidRDefault="00664BB4">
      <w:pPr>
        <w:spacing w:before="93"/>
        <w:ind w:left="7955" w:right="159" w:hanging="788"/>
        <w:jc w:val="right"/>
        <w:rPr>
          <w:sz w:val="20"/>
        </w:rPr>
      </w:pPr>
      <w:r>
        <w:rPr>
          <w:sz w:val="20"/>
        </w:rPr>
        <w:t>«Рассмотрено» педагогическим советом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  1</w:t>
      </w:r>
      <w:r>
        <w:rPr>
          <w:spacing w:val="4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29.08.2024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664BB4" w:rsidRDefault="00664BB4">
      <w:pPr>
        <w:pStyle w:val="BodyText"/>
        <w:rPr>
          <w:sz w:val="22"/>
        </w:rPr>
      </w:pPr>
    </w:p>
    <w:p w:rsidR="00664BB4" w:rsidRDefault="00664BB4">
      <w:pPr>
        <w:pStyle w:val="BodyText"/>
        <w:rPr>
          <w:sz w:val="22"/>
        </w:rPr>
      </w:pPr>
    </w:p>
    <w:p w:rsidR="00664BB4" w:rsidRDefault="00664BB4">
      <w:pPr>
        <w:pStyle w:val="Title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ООШ</w:t>
      </w:r>
      <w:r>
        <w:rPr>
          <w:spacing w:val="-7"/>
        </w:rPr>
        <w:t xml:space="preserve"> </w:t>
      </w:r>
      <w:r>
        <w:t>с.Заволжье</w:t>
      </w:r>
      <w:r>
        <w:rPr>
          <w:spacing w:val="-67"/>
        </w:rPr>
        <w:t xml:space="preserve"> </w:t>
      </w: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</w:p>
    <w:p w:rsidR="00664BB4" w:rsidRDefault="00664BB4">
      <w:pPr>
        <w:pStyle w:val="BodyText"/>
        <w:rPr>
          <w:b/>
          <w:sz w:val="30"/>
        </w:rPr>
      </w:pPr>
    </w:p>
    <w:p w:rsidR="00664BB4" w:rsidRDefault="00664BB4">
      <w:pPr>
        <w:pStyle w:val="BodyText"/>
        <w:spacing w:before="5"/>
        <w:rPr>
          <w:b/>
          <w:sz w:val="25"/>
        </w:rPr>
      </w:pPr>
    </w:p>
    <w:p w:rsidR="00664BB4" w:rsidRDefault="00664BB4">
      <w:pPr>
        <w:pStyle w:val="BodyText"/>
        <w:spacing w:before="1"/>
        <w:ind w:left="114" w:right="160" w:firstLine="3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приказами</w:t>
      </w:r>
      <w:r>
        <w:rPr>
          <w:spacing w:val="-67"/>
        </w:rPr>
        <w:t xml:space="preserve"> </w:t>
      </w:r>
      <w:r>
        <w:t>Минпросвещения России от 18.05.2023 № 370, № 371, № 372, СанПиН 2.4.3648-20</w:t>
      </w:r>
      <w:r>
        <w:rPr>
          <w:spacing w:val="1"/>
        </w:rPr>
        <w:t xml:space="preserve"> </w:t>
      </w:r>
      <w:r>
        <w:t>определить:</w:t>
      </w:r>
    </w:p>
    <w:p w:rsidR="00664BB4" w:rsidRDefault="00664BB4">
      <w:pPr>
        <w:pStyle w:val="BodyText"/>
        <w:spacing w:before="3"/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ind w:right="5306" w:hanging="720"/>
        <w:rPr>
          <w:sz w:val="28"/>
        </w:rPr>
      </w:pPr>
      <w:r>
        <w:rPr>
          <w:sz w:val="28"/>
        </w:rPr>
        <w:t>Даты начала и окончания учебного года: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         02.09.2024,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  </w:t>
      </w:r>
      <w:r>
        <w:rPr>
          <w:spacing w:val="-3"/>
          <w:sz w:val="28"/>
        </w:rPr>
        <w:t xml:space="preserve"> </w:t>
      </w:r>
      <w:r>
        <w:rPr>
          <w:sz w:val="28"/>
        </w:rPr>
        <w:t>26.05.2025.</w:t>
      </w:r>
    </w:p>
    <w:p w:rsidR="00664BB4" w:rsidRDefault="00664BB4">
      <w:pPr>
        <w:pStyle w:val="BodyText"/>
        <w:tabs>
          <w:tab w:val="left" w:pos="1097"/>
          <w:tab w:val="left" w:pos="1703"/>
          <w:tab w:val="left" w:pos="2863"/>
          <w:tab w:val="left" w:pos="4359"/>
          <w:tab w:val="left" w:pos="5687"/>
          <w:tab w:val="left" w:pos="6449"/>
          <w:tab w:val="left" w:pos="8275"/>
          <w:tab w:val="left" w:pos="8645"/>
          <w:tab w:val="left" w:pos="10463"/>
        </w:tabs>
        <w:ind w:left="397" w:right="174"/>
      </w:pPr>
      <w:r>
        <w:t>Для</w:t>
      </w:r>
      <w:r>
        <w:tab/>
        <w:t>9-х</w:t>
      </w:r>
      <w:r>
        <w:tab/>
        <w:t>классов</w:t>
      </w:r>
      <w:r>
        <w:tab/>
        <w:t>окончание</w:t>
      </w:r>
      <w:r>
        <w:tab/>
        <w:t>учебного</w:t>
      </w:r>
      <w:r>
        <w:tab/>
        <w:t>года</w:t>
      </w:r>
      <w:r>
        <w:tab/>
        <w:t>определяется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государственной итоговой аттестации.</w:t>
      </w:r>
    </w:p>
    <w:p w:rsidR="00664BB4" w:rsidRDefault="00664BB4">
      <w:pPr>
        <w:pStyle w:val="BodyText"/>
        <w:spacing w:before="9"/>
        <w:rPr>
          <w:sz w:val="27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474" w:right="6030"/>
        <w:rPr>
          <w:sz w:val="28"/>
        </w:rPr>
      </w:pPr>
      <w:r>
        <w:rPr>
          <w:sz w:val="28"/>
        </w:rPr>
        <w:t>Продолжительность учебного года: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классе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</w:p>
    <w:p w:rsidR="00664BB4" w:rsidRDefault="00664BB4">
      <w:pPr>
        <w:pStyle w:val="BodyText"/>
        <w:spacing w:line="321" w:lineRule="exact"/>
        <w:ind w:left="474"/>
      </w:pPr>
      <w:r>
        <w:t>во</w:t>
      </w:r>
      <w:r>
        <w:rPr>
          <w:spacing w:val="-2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недели</w:t>
      </w:r>
    </w:p>
    <w:p w:rsidR="00664BB4" w:rsidRDefault="00664BB4">
      <w:pPr>
        <w:pStyle w:val="BodyText"/>
        <w:spacing w:before="11"/>
        <w:rPr>
          <w:sz w:val="27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ind w:left="474" w:hanging="36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недели:</w:t>
      </w:r>
    </w:p>
    <w:p w:rsidR="00664BB4" w:rsidRDefault="00664BB4">
      <w:pPr>
        <w:pStyle w:val="BodyText"/>
        <w:spacing w:before="4"/>
        <w:ind w:left="469" w:right="4630" w:firstLine="4"/>
      </w:pPr>
      <w:r>
        <w:t>в 1-6, 8-9 классах 5-ти дневная учебная неделя;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6-ти 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5"/>
        </w:rPr>
        <w:t xml:space="preserve"> </w:t>
      </w:r>
      <w:r>
        <w:t>неделя.</w:t>
      </w:r>
    </w:p>
    <w:p w:rsidR="00664BB4" w:rsidRDefault="00664BB4">
      <w:pPr>
        <w:pStyle w:val="BodyText"/>
        <w:spacing w:before="10"/>
        <w:rPr>
          <w:sz w:val="27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114" w:right="5518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периодов.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четверти:</w:t>
      </w:r>
    </w:p>
    <w:p w:rsidR="00664BB4" w:rsidRDefault="00664BB4">
      <w:pPr>
        <w:pStyle w:val="ListParagraph"/>
        <w:numPr>
          <w:ilvl w:val="0"/>
          <w:numId w:val="2"/>
        </w:numPr>
        <w:tabs>
          <w:tab w:val="left" w:pos="326"/>
        </w:tabs>
        <w:spacing w:line="321" w:lineRule="exact"/>
        <w:rPr>
          <w:sz w:val="28"/>
        </w:rPr>
      </w:pP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недель;</w:t>
      </w:r>
    </w:p>
    <w:p w:rsidR="00664BB4" w:rsidRDefault="00664BB4">
      <w:pPr>
        <w:pStyle w:val="ListParagraph"/>
        <w:numPr>
          <w:ilvl w:val="0"/>
          <w:numId w:val="2"/>
        </w:numPr>
        <w:tabs>
          <w:tab w:val="left" w:pos="326"/>
        </w:tabs>
        <w:spacing w:line="322" w:lineRule="exact"/>
        <w:rPr>
          <w:sz w:val="28"/>
        </w:rPr>
      </w:pPr>
      <w:r>
        <w:rPr>
          <w:sz w:val="28"/>
        </w:rPr>
        <w:t>четверть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недель;</w:t>
      </w:r>
    </w:p>
    <w:p w:rsidR="00664BB4" w:rsidRDefault="00664BB4">
      <w:pPr>
        <w:pStyle w:val="ListParagraph"/>
        <w:numPr>
          <w:ilvl w:val="0"/>
          <w:numId w:val="2"/>
        </w:numPr>
        <w:tabs>
          <w:tab w:val="left" w:pos="326"/>
        </w:tabs>
        <w:spacing w:line="322" w:lineRule="exact"/>
        <w:rPr>
          <w:sz w:val="28"/>
        </w:rPr>
      </w:pP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2-11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классов),</w:t>
      </w:r>
    </w:p>
    <w:p w:rsidR="00664BB4" w:rsidRDefault="00664BB4">
      <w:pPr>
        <w:pStyle w:val="BodyText"/>
        <w:spacing w:line="322" w:lineRule="exact"/>
        <w:ind w:left="1660"/>
      </w:pPr>
      <w:r>
        <w:t>10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классов);</w:t>
      </w:r>
    </w:p>
    <w:p w:rsidR="00664BB4" w:rsidRDefault="00664BB4">
      <w:pPr>
        <w:pStyle w:val="ListParagraph"/>
        <w:numPr>
          <w:ilvl w:val="0"/>
          <w:numId w:val="2"/>
        </w:numPr>
        <w:tabs>
          <w:tab w:val="left" w:pos="326"/>
        </w:tabs>
        <w:rPr>
          <w:sz w:val="28"/>
        </w:rPr>
      </w:pPr>
      <w:r>
        <w:rPr>
          <w:sz w:val="28"/>
        </w:rPr>
        <w:t>четверть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недель.</w:t>
      </w:r>
    </w:p>
    <w:p w:rsidR="00664BB4" w:rsidRDefault="00664BB4">
      <w:pPr>
        <w:rPr>
          <w:sz w:val="28"/>
        </w:rPr>
        <w:sectPr w:rsidR="00664BB4">
          <w:type w:val="continuous"/>
          <w:pgSz w:w="11910" w:h="16840"/>
          <w:pgMar w:top="560" w:right="260" w:bottom="280" w:left="880" w:header="720" w:footer="720" w:gutter="0"/>
          <w:cols w:space="720"/>
        </w:sectPr>
      </w:pPr>
    </w:p>
    <w:p w:rsidR="00664BB4" w:rsidRDefault="00664BB4">
      <w:pPr>
        <w:pStyle w:val="BodyText"/>
        <w:spacing w:before="7"/>
        <w:rPr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1844"/>
        <w:gridCol w:w="4398"/>
        <w:gridCol w:w="2266"/>
      </w:tblGrid>
      <w:tr w:rsidR="00664BB4" w:rsidTr="00B03C74">
        <w:trPr>
          <w:trHeight w:val="825"/>
        </w:trPr>
        <w:tc>
          <w:tcPr>
            <w:tcW w:w="1700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291" w:right="290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Четверти</w:t>
            </w:r>
          </w:p>
        </w:tc>
        <w:tc>
          <w:tcPr>
            <w:tcW w:w="1844" w:type="dxa"/>
          </w:tcPr>
          <w:p w:rsidR="00664BB4" w:rsidRPr="00B03C74" w:rsidRDefault="00664BB4" w:rsidP="00B03C74">
            <w:pPr>
              <w:pStyle w:val="TableParagraph"/>
              <w:spacing w:line="237" w:lineRule="auto"/>
              <w:ind w:left="470" w:right="438" w:firstLine="100"/>
              <w:rPr>
                <w:sz w:val="24"/>
              </w:rPr>
            </w:pPr>
            <w:r w:rsidRPr="00B03C74">
              <w:rPr>
                <w:sz w:val="24"/>
              </w:rPr>
              <w:t>начало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четверти</w:t>
            </w:r>
          </w:p>
        </w:tc>
        <w:tc>
          <w:tcPr>
            <w:tcW w:w="4398" w:type="dxa"/>
          </w:tcPr>
          <w:p w:rsidR="00664BB4" w:rsidRPr="00B03C74" w:rsidRDefault="00664BB4" w:rsidP="00B03C74">
            <w:pPr>
              <w:pStyle w:val="TableParagraph"/>
              <w:spacing w:line="237" w:lineRule="auto"/>
              <w:ind w:left="1382" w:right="317" w:hanging="1042"/>
              <w:rPr>
                <w:sz w:val="24"/>
              </w:rPr>
            </w:pPr>
            <w:r w:rsidRPr="00B03C74">
              <w:rPr>
                <w:sz w:val="24"/>
              </w:rPr>
              <w:t>Дата начала и окончания отдельных</w:t>
            </w:r>
            <w:r w:rsidRPr="00B03C74">
              <w:rPr>
                <w:spacing w:val="-57"/>
                <w:sz w:val="24"/>
              </w:rPr>
              <w:t xml:space="preserve"> </w:t>
            </w:r>
            <w:r w:rsidRPr="00B03C74">
              <w:rPr>
                <w:sz w:val="24"/>
              </w:rPr>
              <w:t>учебных</w:t>
            </w:r>
            <w:r w:rsidRPr="00B03C74">
              <w:rPr>
                <w:spacing w:val="-4"/>
                <w:sz w:val="24"/>
              </w:rPr>
              <w:t xml:space="preserve"> </w:t>
            </w:r>
            <w:r w:rsidRPr="00B03C74">
              <w:rPr>
                <w:sz w:val="24"/>
              </w:rPr>
              <w:t>недель</w:t>
            </w:r>
          </w:p>
        </w:tc>
        <w:tc>
          <w:tcPr>
            <w:tcW w:w="2266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окончание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четверти</w:t>
            </w:r>
          </w:p>
        </w:tc>
      </w:tr>
      <w:tr w:rsidR="00664BB4" w:rsidTr="00B03C74">
        <w:trPr>
          <w:trHeight w:val="551"/>
        </w:trPr>
        <w:tc>
          <w:tcPr>
            <w:tcW w:w="1700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291" w:right="290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 w:rsidRPr="00B03C74">
              <w:rPr>
                <w:sz w:val="24"/>
              </w:rPr>
              <w:t>02.09.2024</w:t>
            </w:r>
          </w:p>
        </w:tc>
        <w:tc>
          <w:tcPr>
            <w:tcW w:w="4398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учебная неделя: 02.09.24</w:t>
            </w:r>
            <w:r w:rsidRPr="00B03C74">
              <w:rPr>
                <w:spacing w:val="3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07.09.2024</w:t>
            </w:r>
          </w:p>
        </w:tc>
        <w:tc>
          <w:tcPr>
            <w:tcW w:w="2266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27.10.2024</w:t>
            </w:r>
          </w:p>
        </w:tc>
      </w:tr>
      <w:tr w:rsidR="00664BB4" w:rsidTr="00B03C74">
        <w:trPr>
          <w:trHeight w:val="552"/>
        </w:trPr>
        <w:tc>
          <w:tcPr>
            <w:tcW w:w="1700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291" w:right="290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 w:rsidRPr="00B03C74">
              <w:rPr>
                <w:sz w:val="24"/>
              </w:rPr>
              <w:t>05.11.2024</w:t>
            </w:r>
          </w:p>
        </w:tc>
        <w:tc>
          <w:tcPr>
            <w:tcW w:w="4398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03C74">
              <w:rPr>
                <w:sz w:val="24"/>
              </w:rPr>
              <w:t>12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учебная неделя: 25.11.24</w:t>
            </w:r>
            <w:r w:rsidRPr="00B03C74">
              <w:rPr>
                <w:spacing w:val="3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30.11.2024</w:t>
            </w:r>
          </w:p>
        </w:tc>
        <w:tc>
          <w:tcPr>
            <w:tcW w:w="2266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29.12.2024</w:t>
            </w:r>
          </w:p>
        </w:tc>
      </w:tr>
      <w:tr w:rsidR="00664BB4" w:rsidTr="00B03C74">
        <w:trPr>
          <w:trHeight w:val="551"/>
        </w:trPr>
        <w:tc>
          <w:tcPr>
            <w:tcW w:w="1700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291" w:right="290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3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 w:rsidRPr="00B03C74">
              <w:rPr>
                <w:sz w:val="24"/>
              </w:rPr>
              <w:t>09.01.2025</w:t>
            </w:r>
          </w:p>
        </w:tc>
        <w:tc>
          <w:tcPr>
            <w:tcW w:w="4398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03C74">
              <w:rPr>
                <w:sz w:val="24"/>
              </w:rPr>
              <w:t>17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учебная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неделя: 09.01.25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11.01.2025</w:t>
            </w:r>
          </w:p>
          <w:p w:rsidR="00664BB4" w:rsidRPr="00B03C74" w:rsidRDefault="00664BB4" w:rsidP="00B03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03C74">
              <w:rPr>
                <w:sz w:val="24"/>
              </w:rPr>
              <w:t>24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учебная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неделя: 24.02.25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01.03.2025</w:t>
            </w:r>
          </w:p>
          <w:p w:rsidR="00664BB4" w:rsidRPr="00B03C74" w:rsidRDefault="00664BB4" w:rsidP="00B03C7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B03C74">
              <w:rPr>
                <w:sz w:val="24"/>
              </w:rPr>
              <w:t>26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учебная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неделя: 10.03.25</w:t>
            </w:r>
            <w:r w:rsidRPr="00B03C74">
              <w:rPr>
                <w:spacing w:val="2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15.03.2025</w:t>
            </w:r>
          </w:p>
        </w:tc>
        <w:tc>
          <w:tcPr>
            <w:tcW w:w="2266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21.03.2025</w:t>
            </w:r>
          </w:p>
        </w:tc>
      </w:tr>
      <w:tr w:rsidR="00664BB4" w:rsidTr="00B03C74">
        <w:trPr>
          <w:trHeight w:val="278"/>
        </w:trPr>
        <w:tc>
          <w:tcPr>
            <w:tcW w:w="1700" w:type="dxa"/>
          </w:tcPr>
          <w:p w:rsidR="00664BB4" w:rsidRPr="00B03C74" w:rsidRDefault="00664BB4" w:rsidP="00B03C74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4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 w:rsidR="00664BB4" w:rsidRPr="00B03C74" w:rsidRDefault="00664BB4" w:rsidP="00B03C74">
            <w:pPr>
              <w:pStyle w:val="TableParagraph"/>
              <w:ind w:left="383"/>
              <w:rPr>
                <w:sz w:val="24"/>
              </w:rPr>
            </w:pPr>
            <w:r w:rsidRPr="00B03C74">
              <w:rPr>
                <w:sz w:val="24"/>
              </w:rPr>
              <w:t>31.03.2024</w:t>
            </w:r>
          </w:p>
        </w:tc>
        <w:tc>
          <w:tcPr>
            <w:tcW w:w="4398" w:type="dxa"/>
          </w:tcPr>
          <w:p w:rsidR="00664BB4" w:rsidRPr="00B03C74" w:rsidRDefault="00664BB4" w:rsidP="00B03C74">
            <w:pPr>
              <w:pStyle w:val="TableParagraph"/>
              <w:ind w:left="110"/>
              <w:rPr>
                <w:sz w:val="24"/>
              </w:rPr>
            </w:pPr>
            <w:r w:rsidRPr="00B03C74">
              <w:rPr>
                <w:sz w:val="24"/>
              </w:rPr>
              <w:t>32 учебная неделя: 28.04.25</w:t>
            </w:r>
            <w:r w:rsidRPr="00B03C74">
              <w:rPr>
                <w:spacing w:val="1"/>
                <w:sz w:val="24"/>
              </w:rPr>
              <w:t xml:space="preserve"> </w:t>
            </w:r>
            <w:r w:rsidRPr="00B03C74">
              <w:rPr>
                <w:sz w:val="24"/>
              </w:rPr>
              <w:t>-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30.04.2025</w:t>
            </w:r>
          </w:p>
          <w:p w:rsidR="00664BB4" w:rsidRPr="00B03C74" w:rsidRDefault="00664BB4" w:rsidP="00B03C74">
            <w:pPr>
              <w:pStyle w:val="TableParagraph"/>
              <w:ind w:left="110"/>
              <w:rPr>
                <w:sz w:val="24"/>
              </w:rPr>
            </w:pPr>
            <w:r w:rsidRPr="00B03C74">
              <w:rPr>
                <w:sz w:val="24"/>
              </w:rPr>
              <w:t xml:space="preserve">                                 05.05.25 - 07.05.2025</w:t>
            </w:r>
          </w:p>
        </w:tc>
        <w:tc>
          <w:tcPr>
            <w:tcW w:w="2266" w:type="dxa"/>
          </w:tcPr>
          <w:p w:rsidR="00664BB4" w:rsidRPr="00B03C74" w:rsidRDefault="00664BB4" w:rsidP="00B03C74">
            <w:pPr>
              <w:pStyle w:val="TableParagraph"/>
              <w:ind w:left="91" w:right="82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26.05.2025</w:t>
            </w:r>
          </w:p>
        </w:tc>
      </w:tr>
    </w:tbl>
    <w:p w:rsidR="00664BB4" w:rsidRDefault="00664BB4">
      <w:pPr>
        <w:pStyle w:val="BodyText"/>
        <w:spacing w:before="9"/>
        <w:rPr>
          <w:sz w:val="19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before="87"/>
        <w:ind w:left="474" w:hanging="36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год:</w:t>
      </w:r>
    </w:p>
    <w:p w:rsidR="00664BB4" w:rsidRDefault="00664BB4">
      <w:pPr>
        <w:pStyle w:val="BodyText"/>
        <w:spacing w:before="6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34"/>
        <w:gridCol w:w="2982"/>
        <w:gridCol w:w="2660"/>
      </w:tblGrid>
      <w:tr w:rsidR="00664BB4" w:rsidTr="00B03C74">
        <w:trPr>
          <w:trHeight w:val="277"/>
        </w:trPr>
        <w:tc>
          <w:tcPr>
            <w:tcW w:w="1988" w:type="dxa"/>
          </w:tcPr>
          <w:p w:rsidR="00664BB4" w:rsidRPr="00B03C74" w:rsidRDefault="00664BB4" w:rsidP="00B03C74">
            <w:pPr>
              <w:pStyle w:val="TableParagraph"/>
              <w:ind w:left="447" w:right="4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Каникулы</w:t>
            </w:r>
          </w:p>
        </w:tc>
        <w:tc>
          <w:tcPr>
            <w:tcW w:w="2834" w:type="dxa"/>
          </w:tcPr>
          <w:p w:rsidR="00664BB4" w:rsidRPr="00B03C74" w:rsidRDefault="00664BB4" w:rsidP="00B03C74">
            <w:pPr>
              <w:pStyle w:val="TableParagraph"/>
              <w:ind w:left="332" w:right="333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Дата</w:t>
            </w:r>
            <w:r w:rsidRPr="00B03C74">
              <w:rPr>
                <w:spacing w:val="-4"/>
                <w:sz w:val="24"/>
              </w:rPr>
              <w:t xml:space="preserve"> </w:t>
            </w:r>
            <w:r w:rsidRPr="00B03C74">
              <w:rPr>
                <w:sz w:val="24"/>
              </w:rPr>
              <w:t>начала</w:t>
            </w:r>
            <w:r w:rsidRPr="00B03C74">
              <w:rPr>
                <w:spacing w:val="-4"/>
                <w:sz w:val="24"/>
              </w:rPr>
              <w:t xml:space="preserve"> </w:t>
            </w:r>
            <w:r w:rsidRPr="00B03C74">
              <w:rPr>
                <w:sz w:val="24"/>
              </w:rPr>
              <w:t>каникул</w:t>
            </w:r>
          </w:p>
        </w:tc>
        <w:tc>
          <w:tcPr>
            <w:tcW w:w="2982" w:type="dxa"/>
          </w:tcPr>
          <w:p w:rsidR="00664BB4" w:rsidRPr="00B03C74" w:rsidRDefault="00664BB4" w:rsidP="00B03C74">
            <w:pPr>
              <w:pStyle w:val="TableParagraph"/>
              <w:ind w:left="215" w:right="211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Дата</w:t>
            </w:r>
            <w:r w:rsidRPr="00B03C74">
              <w:rPr>
                <w:spacing w:val="-4"/>
                <w:sz w:val="24"/>
              </w:rPr>
              <w:t xml:space="preserve"> </w:t>
            </w:r>
            <w:r w:rsidRPr="00B03C74">
              <w:rPr>
                <w:sz w:val="24"/>
              </w:rPr>
              <w:t>окончания</w:t>
            </w:r>
            <w:r w:rsidRPr="00B03C74">
              <w:rPr>
                <w:spacing w:val="-9"/>
                <w:sz w:val="24"/>
              </w:rPr>
              <w:t xml:space="preserve"> </w:t>
            </w:r>
            <w:r w:rsidRPr="00B03C74">
              <w:rPr>
                <w:sz w:val="24"/>
              </w:rPr>
              <w:t>каникул</w:t>
            </w: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ind w:left="148" w:right="14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Продолжительность</w:t>
            </w:r>
          </w:p>
        </w:tc>
      </w:tr>
      <w:tr w:rsidR="00664BB4" w:rsidTr="00B03C74">
        <w:trPr>
          <w:trHeight w:val="273"/>
        </w:trPr>
        <w:tc>
          <w:tcPr>
            <w:tcW w:w="1988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447" w:right="444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осенние</w:t>
            </w:r>
          </w:p>
        </w:tc>
        <w:tc>
          <w:tcPr>
            <w:tcW w:w="2834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332" w:right="32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27.10.2024</w:t>
            </w:r>
          </w:p>
        </w:tc>
        <w:tc>
          <w:tcPr>
            <w:tcW w:w="298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215" w:right="20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04.11.2023</w:t>
            </w: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148" w:right="1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9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календарных</w:t>
            </w:r>
            <w:r w:rsidRPr="00B03C74">
              <w:rPr>
                <w:spacing w:val="-6"/>
                <w:sz w:val="24"/>
              </w:rPr>
              <w:t xml:space="preserve"> </w:t>
            </w:r>
            <w:r w:rsidRPr="00B03C74">
              <w:rPr>
                <w:sz w:val="24"/>
              </w:rPr>
              <w:t>дней</w:t>
            </w:r>
          </w:p>
        </w:tc>
      </w:tr>
      <w:tr w:rsidR="00664BB4" w:rsidTr="00B03C74">
        <w:trPr>
          <w:trHeight w:val="278"/>
        </w:trPr>
        <w:tc>
          <w:tcPr>
            <w:tcW w:w="1988" w:type="dxa"/>
          </w:tcPr>
          <w:p w:rsidR="00664BB4" w:rsidRPr="00B03C74" w:rsidRDefault="00664BB4" w:rsidP="00B03C74">
            <w:pPr>
              <w:pStyle w:val="TableParagraph"/>
              <w:ind w:left="447" w:right="444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зимние</w:t>
            </w:r>
          </w:p>
        </w:tc>
        <w:tc>
          <w:tcPr>
            <w:tcW w:w="2834" w:type="dxa"/>
          </w:tcPr>
          <w:p w:rsidR="00664BB4" w:rsidRPr="00B03C74" w:rsidRDefault="00664BB4" w:rsidP="00B03C74">
            <w:pPr>
              <w:pStyle w:val="TableParagraph"/>
              <w:ind w:left="332" w:right="32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30.12.2024</w:t>
            </w:r>
          </w:p>
        </w:tc>
        <w:tc>
          <w:tcPr>
            <w:tcW w:w="2982" w:type="dxa"/>
          </w:tcPr>
          <w:p w:rsidR="00664BB4" w:rsidRPr="00B03C74" w:rsidRDefault="00664BB4" w:rsidP="00B03C74">
            <w:pPr>
              <w:pStyle w:val="TableParagraph"/>
              <w:ind w:left="215" w:right="20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08.01.2025</w:t>
            </w: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ind w:left="148" w:right="1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календарных</w:t>
            </w:r>
            <w:r w:rsidRPr="00B03C74">
              <w:rPr>
                <w:spacing w:val="-6"/>
                <w:sz w:val="24"/>
              </w:rPr>
              <w:t xml:space="preserve"> </w:t>
            </w:r>
            <w:r w:rsidRPr="00B03C74">
              <w:rPr>
                <w:sz w:val="24"/>
              </w:rPr>
              <w:t>дней</w:t>
            </w:r>
          </w:p>
        </w:tc>
      </w:tr>
      <w:tr w:rsidR="00664BB4" w:rsidTr="00B03C74">
        <w:trPr>
          <w:trHeight w:val="278"/>
        </w:trPr>
        <w:tc>
          <w:tcPr>
            <w:tcW w:w="1988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ind w:left="447" w:right="444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весенние</w:t>
            </w:r>
          </w:p>
        </w:tc>
        <w:tc>
          <w:tcPr>
            <w:tcW w:w="2834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23.03.2025</w:t>
            </w:r>
          </w:p>
        </w:tc>
        <w:tc>
          <w:tcPr>
            <w:tcW w:w="2982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ind w:left="215" w:right="20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31.03.2025</w:t>
            </w: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ind w:left="148" w:right="1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9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календарных</w:t>
            </w:r>
            <w:r w:rsidRPr="00B03C74">
              <w:rPr>
                <w:spacing w:val="-6"/>
                <w:sz w:val="24"/>
              </w:rPr>
              <w:t xml:space="preserve"> </w:t>
            </w:r>
            <w:r w:rsidRPr="00B03C74">
              <w:rPr>
                <w:sz w:val="24"/>
              </w:rPr>
              <w:t>дней</w:t>
            </w:r>
          </w:p>
        </w:tc>
      </w:tr>
      <w:tr w:rsidR="00664BB4" w:rsidTr="00B03C74">
        <w:trPr>
          <w:trHeight w:val="1103"/>
        </w:trPr>
        <w:tc>
          <w:tcPr>
            <w:tcW w:w="7804" w:type="dxa"/>
            <w:gridSpan w:val="3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spacing w:line="267" w:lineRule="exact"/>
              <w:ind w:left="148" w:right="1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Итого</w:t>
            </w:r>
          </w:p>
          <w:p w:rsidR="00664BB4" w:rsidRPr="00B03C74" w:rsidRDefault="00664BB4" w:rsidP="00B03C74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27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каникулярных</w:t>
            </w:r>
            <w:r w:rsidRPr="00B03C74">
              <w:rPr>
                <w:spacing w:val="-7"/>
                <w:sz w:val="24"/>
              </w:rPr>
              <w:t xml:space="preserve"> </w:t>
            </w:r>
            <w:r w:rsidRPr="00B03C74">
              <w:rPr>
                <w:sz w:val="24"/>
              </w:rPr>
              <w:t>дней</w:t>
            </w:r>
          </w:p>
          <w:p w:rsidR="00664BB4" w:rsidRPr="00B03C74" w:rsidRDefault="00664BB4" w:rsidP="00B03C74">
            <w:pPr>
              <w:pStyle w:val="TableParagraph"/>
              <w:spacing w:line="274" w:lineRule="exact"/>
              <w:ind w:left="148" w:right="146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в течение учебного</w:t>
            </w:r>
            <w:r w:rsidRPr="00B03C74">
              <w:rPr>
                <w:spacing w:val="-58"/>
                <w:sz w:val="24"/>
              </w:rPr>
              <w:t xml:space="preserve"> </w:t>
            </w:r>
            <w:r w:rsidRPr="00B03C74">
              <w:rPr>
                <w:sz w:val="24"/>
              </w:rPr>
              <w:t>года</w:t>
            </w:r>
          </w:p>
        </w:tc>
      </w:tr>
      <w:tr w:rsidR="00664BB4" w:rsidTr="00B03C74">
        <w:trPr>
          <w:trHeight w:val="273"/>
        </w:trPr>
        <w:tc>
          <w:tcPr>
            <w:tcW w:w="1988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447" w:right="443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летние</w:t>
            </w:r>
          </w:p>
        </w:tc>
        <w:tc>
          <w:tcPr>
            <w:tcW w:w="2834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332" w:right="32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27.05.2025</w:t>
            </w:r>
          </w:p>
        </w:tc>
        <w:tc>
          <w:tcPr>
            <w:tcW w:w="298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215" w:right="205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31.08.2025</w:t>
            </w:r>
          </w:p>
        </w:tc>
        <w:tc>
          <w:tcPr>
            <w:tcW w:w="2660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148" w:right="148"/>
              <w:jc w:val="center"/>
              <w:rPr>
                <w:sz w:val="24"/>
              </w:rPr>
            </w:pPr>
            <w:r w:rsidRPr="00B03C74">
              <w:rPr>
                <w:sz w:val="24"/>
              </w:rPr>
              <w:t>14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недель</w:t>
            </w:r>
          </w:p>
        </w:tc>
      </w:tr>
    </w:tbl>
    <w:p w:rsidR="00664BB4" w:rsidRDefault="00664BB4">
      <w:pPr>
        <w:pStyle w:val="BodyText"/>
        <w:spacing w:before="4"/>
        <w:rPr>
          <w:sz w:val="27"/>
        </w:rPr>
      </w:pPr>
    </w:p>
    <w:p w:rsidR="00664BB4" w:rsidRDefault="00664BB4">
      <w:pPr>
        <w:pStyle w:val="BodyText"/>
        <w:spacing w:line="242" w:lineRule="auto"/>
        <w:ind w:left="474" w:firstLine="345"/>
      </w:pPr>
      <w:r>
        <w:t>Для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1-го</w:t>
      </w:r>
      <w:r>
        <w:rPr>
          <w:spacing w:val="45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устанавливаются</w:t>
      </w:r>
      <w:r>
        <w:rPr>
          <w:spacing w:val="42"/>
        </w:rPr>
        <w:t xml:space="preserve"> </w:t>
      </w:r>
      <w:r>
        <w:t>дополнительные</w:t>
      </w:r>
      <w:r>
        <w:rPr>
          <w:spacing w:val="41"/>
        </w:rPr>
        <w:t xml:space="preserve"> </w:t>
      </w:r>
      <w:r>
        <w:t>9-дневные</w:t>
      </w:r>
      <w:r>
        <w:rPr>
          <w:spacing w:val="-67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15.02.2025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23.02.2025.</w:t>
      </w:r>
    </w:p>
    <w:p w:rsidR="00664BB4" w:rsidRDefault="00664BB4">
      <w:pPr>
        <w:pStyle w:val="BodyText"/>
        <w:spacing w:before="9"/>
        <w:rPr>
          <w:sz w:val="27"/>
        </w:rPr>
      </w:pPr>
    </w:p>
    <w:p w:rsidR="00664BB4" w:rsidRDefault="00664BB4">
      <w:pPr>
        <w:pStyle w:val="BodyText"/>
        <w:ind w:left="474" w:firstLine="345"/>
      </w:pP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9-х</w:t>
      </w:r>
      <w:r>
        <w:rPr>
          <w:spacing w:val="27"/>
        </w:rPr>
        <w:t xml:space="preserve"> </w:t>
      </w:r>
      <w:r>
        <w:t>классов</w:t>
      </w:r>
      <w:r>
        <w:rPr>
          <w:spacing w:val="30"/>
        </w:rPr>
        <w:t xml:space="preserve"> </w:t>
      </w:r>
      <w:r>
        <w:t>летние</w:t>
      </w:r>
      <w:r>
        <w:rPr>
          <w:spacing w:val="33"/>
        </w:rPr>
        <w:t xml:space="preserve"> </w:t>
      </w:r>
      <w:r>
        <w:t>каникулы</w:t>
      </w:r>
      <w:r>
        <w:rPr>
          <w:spacing w:val="32"/>
        </w:rPr>
        <w:t xml:space="preserve"> </w:t>
      </w:r>
      <w:r>
        <w:t>начинаются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664BB4" w:rsidRDefault="00664BB4">
      <w:pPr>
        <w:pStyle w:val="BodyText"/>
        <w:spacing w:before="11"/>
        <w:rPr>
          <w:sz w:val="27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line="322" w:lineRule="exact"/>
        <w:ind w:left="474" w:hanging="36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урока:</w:t>
      </w:r>
    </w:p>
    <w:p w:rsidR="00664BB4" w:rsidRDefault="00664BB4">
      <w:pPr>
        <w:pStyle w:val="BodyText"/>
        <w:ind w:left="474" w:right="159"/>
        <w:jc w:val="both"/>
      </w:pPr>
      <w:r>
        <w:t>1 класс</w:t>
      </w:r>
      <w:r>
        <w:rPr>
          <w:spacing w:val="1"/>
        </w:rPr>
        <w:t xml:space="preserve"> </w:t>
      </w:r>
      <w:r>
        <w:t>(1 полугодие): 3 урока</w:t>
      </w:r>
      <w:r>
        <w:rPr>
          <w:spacing w:val="1"/>
        </w:rPr>
        <w:t xml:space="preserve"> </w:t>
      </w:r>
      <w:r>
        <w:t>по 35 минут (сентябрь - октябрь),</w:t>
      </w:r>
      <w:r>
        <w:rPr>
          <w:spacing w:val="1"/>
        </w:rPr>
        <w:t xml:space="preserve"> </w:t>
      </w:r>
      <w:r>
        <w:t>4 урока</w:t>
      </w:r>
      <w:r>
        <w:rPr>
          <w:spacing w:val="70"/>
        </w:rPr>
        <w:t xml:space="preserve"> </w:t>
      </w:r>
      <w:r>
        <w:t>по 35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(ноябрь</w:t>
      </w:r>
      <w:r>
        <w:rPr>
          <w:spacing w:val="2"/>
        </w:rPr>
        <w:t xml:space="preserve"> </w:t>
      </w:r>
      <w:r>
        <w:t>- декабрь);</w:t>
      </w:r>
    </w:p>
    <w:p w:rsidR="00664BB4" w:rsidRDefault="00664BB4">
      <w:pPr>
        <w:pStyle w:val="BodyText"/>
        <w:ind w:left="474" w:right="158"/>
        <w:jc w:val="both"/>
      </w:pPr>
      <w:r>
        <w:t>1</w:t>
      </w:r>
      <w:r>
        <w:rPr>
          <w:spacing w:val="7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(II</w:t>
      </w:r>
      <w:r>
        <w:rPr>
          <w:spacing w:val="6"/>
        </w:rPr>
        <w:t xml:space="preserve"> </w:t>
      </w:r>
      <w:r>
        <w:t>полугодие):</w:t>
      </w:r>
      <w:r>
        <w:rPr>
          <w:spacing w:val="5"/>
        </w:rPr>
        <w:t xml:space="preserve"> </w:t>
      </w:r>
      <w:r>
        <w:t>январь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май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 день по 40 минут каждый (СанПиН 2.4.3648-20, п.3.4.16; СанПиН 1.2.3685-21,</w:t>
      </w:r>
      <w:r>
        <w:rPr>
          <w:spacing w:val="1"/>
        </w:rPr>
        <w:t xml:space="preserve"> </w:t>
      </w:r>
      <w:r>
        <w:t>табл.</w:t>
      </w:r>
      <w:r>
        <w:rPr>
          <w:spacing w:val="3"/>
        </w:rPr>
        <w:t xml:space="preserve"> </w:t>
      </w:r>
      <w:r>
        <w:t>6.6.)</w:t>
      </w:r>
    </w:p>
    <w:p w:rsidR="00664BB4" w:rsidRDefault="00664BB4">
      <w:pPr>
        <w:pStyle w:val="BodyText"/>
        <w:spacing w:line="321" w:lineRule="exact"/>
        <w:ind w:left="474"/>
        <w:jc w:val="both"/>
      </w:pPr>
      <w:r>
        <w:t>2-9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664BB4" w:rsidRDefault="00664BB4">
      <w:pPr>
        <w:pStyle w:val="BodyText"/>
        <w:spacing w:before="3"/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line="322" w:lineRule="exact"/>
        <w:ind w:left="474" w:hanging="36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3"/>
          <w:sz w:val="28"/>
        </w:rPr>
        <w:t xml:space="preserve"> </w:t>
      </w:r>
      <w:r>
        <w:rPr>
          <w:sz w:val="28"/>
        </w:rPr>
        <w:t>(расписание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звонков):</w:t>
      </w:r>
    </w:p>
    <w:p w:rsidR="00664BB4" w:rsidRDefault="00664BB4">
      <w:pPr>
        <w:pStyle w:val="BodyText"/>
        <w:spacing w:after="7"/>
        <w:ind w:left="4075"/>
      </w:pP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полугодие)</w:t>
      </w: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3779"/>
        <w:gridCol w:w="2257"/>
      </w:tblGrid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864"/>
              <w:rPr>
                <w:sz w:val="24"/>
              </w:rPr>
            </w:pPr>
            <w:r w:rsidRPr="00B03C74">
              <w:rPr>
                <w:sz w:val="24"/>
              </w:rPr>
              <w:t>Расписание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звонков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ind w:left="623"/>
              <w:rPr>
                <w:sz w:val="24"/>
              </w:rPr>
            </w:pPr>
            <w:r w:rsidRPr="00B03C74">
              <w:rPr>
                <w:sz w:val="24"/>
              </w:rPr>
              <w:t>Перемена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8.30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- 9.05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9.20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- 09.55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3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10.20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- 10.55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25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rPr>
                <w:sz w:val="24"/>
              </w:rPr>
            </w:pPr>
            <w:r w:rsidRPr="00B03C74">
              <w:rPr>
                <w:sz w:val="24"/>
              </w:rPr>
              <w:t>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11.20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- 11.55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64BB4" w:rsidRDefault="00664BB4" w:rsidP="00912746">
      <w:pPr>
        <w:pStyle w:val="BodyText"/>
        <w:spacing w:before="267" w:after="7"/>
        <w:jc w:val="center"/>
      </w:pP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полугодие)</w:t>
      </w: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3779"/>
        <w:gridCol w:w="2257"/>
      </w:tblGrid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ind w:left="864"/>
              <w:rPr>
                <w:sz w:val="24"/>
              </w:rPr>
            </w:pPr>
            <w:r w:rsidRPr="00B03C74">
              <w:rPr>
                <w:sz w:val="24"/>
              </w:rPr>
              <w:t>Расписание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звонков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ind w:left="623"/>
              <w:rPr>
                <w:sz w:val="24"/>
              </w:rPr>
            </w:pPr>
            <w:r w:rsidRPr="00B03C74">
              <w:rPr>
                <w:sz w:val="24"/>
              </w:rPr>
              <w:t>Перемена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8.30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- 9.05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15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072C95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072C95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9.20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- 09.55</w:t>
            </w:r>
          </w:p>
        </w:tc>
        <w:tc>
          <w:tcPr>
            <w:tcW w:w="2257" w:type="dxa"/>
          </w:tcPr>
          <w:p w:rsidR="00664BB4" w:rsidRPr="00B03C74" w:rsidRDefault="00664BB4" w:rsidP="00072C95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3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10.20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- 10.55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25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072C95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072C95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11.20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- 11.55</w:t>
            </w:r>
          </w:p>
        </w:tc>
        <w:tc>
          <w:tcPr>
            <w:tcW w:w="2257" w:type="dxa"/>
          </w:tcPr>
          <w:p w:rsidR="00664BB4" w:rsidRPr="00B03C74" w:rsidRDefault="00664BB4" w:rsidP="00072C95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68" w:lineRule="exact"/>
              <w:rPr>
                <w:sz w:val="24"/>
              </w:rPr>
            </w:pPr>
            <w:r w:rsidRPr="00B03C74">
              <w:rPr>
                <w:sz w:val="24"/>
              </w:rPr>
              <w:t>5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r w:rsidRPr="00B03C74">
              <w:rPr>
                <w:rFonts w:ascii="Calibri"/>
                <w:b/>
                <w:sz w:val="24"/>
              </w:rPr>
              <w:t>12.10</w:t>
            </w:r>
            <w:r w:rsidRPr="00B03C74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B03C74">
              <w:rPr>
                <w:rFonts w:ascii="Calibri"/>
                <w:b/>
                <w:sz w:val="24"/>
              </w:rPr>
              <w:t>-</w:t>
            </w:r>
            <w:r w:rsidRPr="00B03C74"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Pr="00B03C74">
              <w:rPr>
                <w:rFonts w:ascii="Calibri"/>
                <w:b/>
                <w:sz w:val="24"/>
              </w:rPr>
              <w:t>12.45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64BB4" w:rsidRDefault="00664BB4">
      <w:pPr>
        <w:rPr>
          <w:sz w:val="24"/>
        </w:rPr>
        <w:sectPr w:rsidR="00664BB4" w:rsidSect="00912746">
          <w:headerReference w:type="default" r:id="rId7"/>
          <w:pgSz w:w="11910" w:h="16840"/>
          <w:pgMar w:top="568" w:right="260" w:bottom="142" w:left="880" w:header="473" w:footer="0" w:gutter="0"/>
          <w:pgNumType w:start="2"/>
          <w:cols w:space="720"/>
        </w:sectPr>
      </w:pPr>
    </w:p>
    <w:p w:rsidR="00664BB4" w:rsidRDefault="00664BB4">
      <w:pPr>
        <w:pStyle w:val="BodyText"/>
        <w:spacing w:before="7"/>
        <w:rPr>
          <w:sz w:val="23"/>
        </w:rPr>
      </w:pPr>
    </w:p>
    <w:p w:rsidR="00664BB4" w:rsidRDefault="00664BB4">
      <w:pPr>
        <w:pStyle w:val="BodyText"/>
        <w:spacing w:before="8"/>
        <w:rPr>
          <w:sz w:val="18"/>
        </w:rPr>
      </w:pPr>
    </w:p>
    <w:p w:rsidR="00664BB4" w:rsidRDefault="00664BB4">
      <w:pPr>
        <w:pStyle w:val="ListParagraph"/>
        <w:numPr>
          <w:ilvl w:val="0"/>
          <w:numId w:val="1"/>
        </w:numPr>
        <w:tabs>
          <w:tab w:val="left" w:pos="820"/>
        </w:tabs>
        <w:spacing w:before="9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минут:</w:t>
      </w:r>
    </w:p>
    <w:p w:rsidR="00664BB4" w:rsidRDefault="00664BB4">
      <w:pPr>
        <w:pStyle w:val="BodyText"/>
        <w:spacing w:before="3"/>
      </w:pPr>
    </w:p>
    <w:p w:rsidR="00664BB4" w:rsidRDefault="00664BB4">
      <w:pPr>
        <w:pStyle w:val="BodyText"/>
        <w:spacing w:after="7"/>
        <w:ind w:left="4290" w:right="4339"/>
        <w:jc w:val="center"/>
      </w:pPr>
      <w:r>
        <w:t>1</w:t>
      </w:r>
      <w:r>
        <w:rPr>
          <w:spacing w:val="-2"/>
        </w:rPr>
        <w:t xml:space="preserve"> </w:t>
      </w:r>
      <w:r>
        <w:t>смена</w:t>
      </w: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3779"/>
        <w:gridCol w:w="2257"/>
      </w:tblGrid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Расписание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звонков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Перемена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8.30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- 9.10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2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9.20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- 10.00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20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3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10.20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- 11.00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11.20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- 12.00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5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12.10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- 12.50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6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13.00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- 13.40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sz w:val="24"/>
              </w:rPr>
            </w:pPr>
            <w:r w:rsidRPr="00B03C74">
              <w:rPr>
                <w:sz w:val="24"/>
              </w:rPr>
              <w:t>7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13.45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- 14.25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sz w:val="24"/>
              </w:rPr>
            </w:pPr>
            <w:r w:rsidRPr="00B03C74">
              <w:rPr>
                <w:sz w:val="24"/>
              </w:rPr>
              <w:t>5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8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14.30-15.10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64BB4" w:rsidRDefault="00664BB4">
      <w:pPr>
        <w:pStyle w:val="BodyText"/>
        <w:spacing w:before="4"/>
        <w:rPr>
          <w:sz w:val="27"/>
        </w:rPr>
      </w:pPr>
    </w:p>
    <w:p w:rsidR="00664BB4" w:rsidRDefault="00664BB4">
      <w:pPr>
        <w:pStyle w:val="BodyText"/>
        <w:spacing w:after="7"/>
        <w:ind w:left="4290" w:right="4343"/>
        <w:jc w:val="center"/>
      </w:pPr>
      <w:r>
        <w:t>1</w:t>
      </w:r>
      <w:r>
        <w:rPr>
          <w:spacing w:val="-4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(суббота)</w:t>
      </w: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3779"/>
        <w:gridCol w:w="2257"/>
      </w:tblGrid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ind w:left="864"/>
              <w:rPr>
                <w:sz w:val="24"/>
              </w:rPr>
            </w:pPr>
            <w:r w:rsidRPr="00B03C74">
              <w:rPr>
                <w:sz w:val="24"/>
              </w:rPr>
              <w:t>Расписание</w:t>
            </w:r>
            <w:r w:rsidRPr="00B03C74">
              <w:rPr>
                <w:spacing w:val="-3"/>
                <w:sz w:val="24"/>
              </w:rPr>
              <w:t xml:space="preserve"> </w:t>
            </w:r>
            <w:r w:rsidRPr="00B03C74">
              <w:rPr>
                <w:sz w:val="24"/>
              </w:rPr>
              <w:t>звонков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ind w:left="623"/>
              <w:rPr>
                <w:sz w:val="24"/>
              </w:rPr>
            </w:pPr>
            <w:r w:rsidRPr="00B03C74">
              <w:rPr>
                <w:sz w:val="24"/>
              </w:rPr>
              <w:t>Перемена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sz w:val="24"/>
              </w:rPr>
            </w:pPr>
            <w:r w:rsidRPr="00B03C74">
              <w:rPr>
                <w:sz w:val="24"/>
              </w:rPr>
              <w:t>1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8.30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- 9.10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4" w:lineRule="exact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2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>
            <w:pPr>
              <w:pStyle w:val="TableParagraph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9.20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- 10.00</w:t>
            </w: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3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B03C74">
              <w:rPr>
                <w:b/>
                <w:sz w:val="24"/>
              </w:rPr>
              <w:t>10.10</w:t>
            </w:r>
            <w:r w:rsidRPr="00B03C74">
              <w:rPr>
                <w:b/>
                <w:spacing w:val="4"/>
                <w:sz w:val="24"/>
              </w:rPr>
              <w:t xml:space="preserve"> </w:t>
            </w:r>
            <w:r w:rsidRPr="00B03C74">
              <w:rPr>
                <w:b/>
                <w:sz w:val="24"/>
              </w:rPr>
              <w:t>- 10.50</w:t>
            </w: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10</w:t>
            </w:r>
            <w:r w:rsidRPr="00B03C74">
              <w:rPr>
                <w:spacing w:val="-2"/>
                <w:sz w:val="24"/>
              </w:rPr>
              <w:t xml:space="preserve"> </w:t>
            </w:r>
            <w:r w:rsidRPr="00B03C74">
              <w:rPr>
                <w:sz w:val="24"/>
              </w:rPr>
              <w:t>минут</w:t>
            </w:r>
          </w:p>
        </w:tc>
      </w:tr>
      <w:tr w:rsidR="00664BB4" w:rsidTr="00B03C74">
        <w:trPr>
          <w:trHeight w:val="277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4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</w:p>
        </w:tc>
      </w:tr>
      <w:tr w:rsidR="00664BB4" w:rsidTr="00B03C74">
        <w:trPr>
          <w:trHeight w:val="278"/>
        </w:trPr>
        <w:tc>
          <w:tcPr>
            <w:tcW w:w="1412" w:type="dxa"/>
          </w:tcPr>
          <w:p w:rsidR="00664BB4" w:rsidRPr="00B03C74" w:rsidRDefault="00664BB4">
            <w:pPr>
              <w:pStyle w:val="TableParagraph"/>
              <w:rPr>
                <w:sz w:val="24"/>
              </w:rPr>
            </w:pPr>
            <w:r w:rsidRPr="00B03C74">
              <w:rPr>
                <w:sz w:val="24"/>
              </w:rPr>
              <w:t>5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4BB4" w:rsidTr="00B03C74">
        <w:trPr>
          <w:trHeight w:val="273"/>
        </w:trPr>
        <w:tc>
          <w:tcPr>
            <w:tcW w:w="1412" w:type="dxa"/>
          </w:tcPr>
          <w:p w:rsidR="00664BB4" w:rsidRPr="00B03C74" w:rsidRDefault="00664BB4" w:rsidP="00B03C74">
            <w:pPr>
              <w:pStyle w:val="TableParagraph"/>
              <w:spacing w:line="253" w:lineRule="exact"/>
              <w:rPr>
                <w:sz w:val="24"/>
              </w:rPr>
            </w:pPr>
            <w:r w:rsidRPr="00B03C74">
              <w:rPr>
                <w:sz w:val="24"/>
              </w:rPr>
              <w:t>6</w:t>
            </w:r>
            <w:r w:rsidRPr="00B03C74">
              <w:rPr>
                <w:spacing w:val="-1"/>
                <w:sz w:val="24"/>
              </w:rPr>
              <w:t xml:space="preserve"> </w:t>
            </w:r>
            <w:r w:rsidRPr="00B03C74">
              <w:rPr>
                <w:sz w:val="24"/>
              </w:rPr>
              <w:t>урок</w:t>
            </w:r>
          </w:p>
        </w:tc>
        <w:tc>
          <w:tcPr>
            <w:tcW w:w="3779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664BB4" w:rsidRPr="00B03C74" w:rsidRDefault="00664BB4" w:rsidP="00B03C7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before="47" w:line="590" w:lineRule="atLeast"/>
        <w:ind w:left="474" w:right="4936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8.30.</w:t>
      </w:r>
    </w:p>
    <w:p w:rsidR="00664BB4" w:rsidRDefault="00664BB4">
      <w:pPr>
        <w:pStyle w:val="BodyText"/>
        <w:ind w:left="474"/>
      </w:pPr>
      <w:r>
        <w:t>Окончание 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17.00.</w:t>
      </w:r>
    </w:p>
    <w:p w:rsidR="00664BB4" w:rsidRDefault="00664BB4">
      <w:pPr>
        <w:pStyle w:val="BodyText"/>
        <w:ind w:left="474"/>
      </w:pPr>
      <w:r>
        <w:t>Все обучающиеся занимаются в 1 смену.</w:t>
      </w:r>
    </w:p>
    <w:p w:rsidR="00664BB4" w:rsidRDefault="00664BB4">
      <w:pPr>
        <w:pStyle w:val="BodyText"/>
        <w:rPr>
          <w:sz w:val="30"/>
        </w:rPr>
      </w:pPr>
    </w:p>
    <w:p w:rsidR="00664BB4" w:rsidRDefault="00664BB4">
      <w:pPr>
        <w:pStyle w:val="BodyText"/>
        <w:spacing w:before="4"/>
        <w:rPr>
          <w:sz w:val="26"/>
        </w:rPr>
      </w:pPr>
    </w:p>
    <w:p w:rsidR="00664BB4" w:rsidRDefault="00664BB4">
      <w:pPr>
        <w:pStyle w:val="ListParagraph"/>
        <w:numPr>
          <w:ilvl w:val="0"/>
          <w:numId w:val="3"/>
        </w:numPr>
        <w:tabs>
          <w:tab w:val="left" w:pos="475"/>
        </w:tabs>
        <w:spacing w:line="321" w:lineRule="exact"/>
        <w:ind w:left="474" w:hanging="36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аттестаций:</w:t>
      </w:r>
    </w:p>
    <w:p w:rsidR="00664BB4" w:rsidRDefault="00664BB4">
      <w:pPr>
        <w:pStyle w:val="ListParagraph"/>
        <w:numPr>
          <w:ilvl w:val="1"/>
          <w:numId w:val="3"/>
        </w:numPr>
        <w:tabs>
          <w:tab w:val="left" w:pos="657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2-9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</w:t>
      </w:r>
    </w:p>
    <w:p w:rsidR="00664BB4" w:rsidRDefault="00664BB4">
      <w:pPr>
        <w:pStyle w:val="BodyText"/>
        <w:ind w:left="656" w:right="163"/>
        <w:jc w:val="both"/>
      </w:pPr>
      <w:r>
        <w:t>«О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промежуточной аттестации</w:t>
      </w:r>
      <w:r>
        <w:rPr>
          <w:spacing w:val="1"/>
        </w:rPr>
        <w:t xml:space="preserve"> </w:t>
      </w:r>
      <w:r>
        <w:t>обучающихся» и Уставом ГБОУ ООШ</w:t>
      </w:r>
      <w:r>
        <w:rPr>
          <w:spacing w:val="1"/>
        </w:rPr>
        <w:t xml:space="preserve"> </w:t>
      </w:r>
      <w:r>
        <w:t>с. Заволжье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 с</w:t>
      </w:r>
      <w:r>
        <w:rPr>
          <w:spacing w:val="3"/>
        </w:rPr>
        <w:t xml:space="preserve"> </w:t>
      </w:r>
      <w:r>
        <w:t>21 апреля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12 мая</w:t>
      </w:r>
      <w:r>
        <w:rPr>
          <w:spacing w:val="-3"/>
        </w:rPr>
        <w:t xml:space="preserve"> </w:t>
      </w:r>
      <w:r>
        <w:t>2025 года,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графику.</w:t>
      </w:r>
    </w:p>
    <w:p w:rsidR="00664BB4" w:rsidRDefault="00664BB4">
      <w:pPr>
        <w:pStyle w:val="BodyText"/>
        <w:rPr>
          <w:sz w:val="20"/>
        </w:rPr>
      </w:pPr>
    </w:p>
    <w:p w:rsidR="00664BB4" w:rsidRDefault="00664BB4">
      <w:pPr>
        <w:pStyle w:val="BodyText"/>
        <w:rPr>
          <w:sz w:val="20"/>
        </w:rPr>
      </w:pPr>
    </w:p>
    <w:p w:rsidR="00664BB4" w:rsidRPr="00BE1134" w:rsidRDefault="00664BB4" w:rsidP="00F06261">
      <w:pPr>
        <w:jc w:val="center"/>
        <w:rPr>
          <w:b/>
          <w:sz w:val="28"/>
          <w:szCs w:val="28"/>
        </w:rPr>
      </w:pPr>
      <w:r w:rsidRPr="00BE1134">
        <w:rPr>
          <w:b/>
          <w:sz w:val="28"/>
          <w:szCs w:val="28"/>
        </w:rPr>
        <w:t xml:space="preserve">Предметы и формы проведения промежуточной аттестация  </w:t>
      </w:r>
    </w:p>
    <w:p w:rsidR="00664BB4" w:rsidRPr="00BE1134" w:rsidRDefault="00664BB4" w:rsidP="00F06261">
      <w:pPr>
        <w:jc w:val="center"/>
        <w:rPr>
          <w:b/>
          <w:sz w:val="28"/>
          <w:szCs w:val="28"/>
        </w:rPr>
      </w:pPr>
      <w:r w:rsidRPr="00BE1134">
        <w:rPr>
          <w:b/>
          <w:sz w:val="28"/>
          <w:szCs w:val="28"/>
        </w:rPr>
        <w:t>в 2024-2025 учебном году</w:t>
      </w:r>
    </w:p>
    <w:p w:rsidR="00664BB4" w:rsidRPr="00BE1134" w:rsidRDefault="00664BB4" w:rsidP="00F06261">
      <w:pPr>
        <w:jc w:val="center"/>
        <w:rPr>
          <w:b/>
          <w:sz w:val="28"/>
          <w:szCs w:val="2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2340"/>
        <w:gridCol w:w="2520"/>
        <w:gridCol w:w="2340"/>
      </w:tblGrid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b/>
                <w:sz w:val="24"/>
                <w:szCs w:val="24"/>
              </w:rPr>
            </w:pPr>
            <w:r w:rsidRPr="00BE113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b/>
                <w:sz w:val="24"/>
                <w:szCs w:val="24"/>
              </w:rPr>
            </w:pPr>
            <w:r w:rsidRPr="00BE1134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b/>
                <w:sz w:val="24"/>
                <w:szCs w:val="24"/>
              </w:rPr>
            </w:pPr>
            <w:r w:rsidRPr="00BE113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b/>
                <w:sz w:val="24"/>
                <w:szCs w:val="24"/>
              </w:rPr>
            </w:pPr>
            <w:r w:rsidRPr="00BE1134">
              <w:rPr>
                <w:b/>
                <w:sz w:val="24"/>
                <w:szCs w:val="24"/>
              </w:rPr>
              <w:t>форма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Мантрова В.А.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1134">
              <w:rPr>
                <w:sz w:val="24"/>
                <w:szCs w:val="24"/>
              </w:rPr>
              <w:t>кружающий мир</w:t>
            </w:r>
          </w:p>
        </w:tc>
        <w:tc>
          <w:tcPr>
            <w:tcW w:w="2340" w:type="dxa"/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DB7876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Мантрова В.А.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ИЗО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E562E6" w:rsidRDefault="00664BB4" w:rsidP="00E408D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 и защита творческой работы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Л.К.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134">
              <w:rPr>
                <w:sz w:val="24"/>
                <w:szCs w:val="24"/>
              </w:rPr>
              <w:t>усский язык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Л.К.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E562E6" w:rsidRDefault="00664BB4" w:rsidP="00E408D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Мантрова В.А.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E1134">
              <w:rPr>
                <w:sz w:val="24"/>
                <w:szCs w:val="24"/>
              </w:rPr>
              <w:t>атематика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DB7876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Мантрова В.А.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1134">
              <w:rPr>
                <w:sz w:val="24"/>
                <w:szCs w:val="24"/>
              </w:rPr>
              <w:t>кружающий мир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Л.К.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134">
              <w:rPr>
                <w:sz w:val="24"/>
                <w:szCs w:val="24"/>
              </w:rPr>
              <w:t>усский язык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Л.К.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E1134">
              <w:rPr>
                <w:sz w:val="24"/>
                <w:szCs w:val="24"/>
              </w:rPr>
              <w:t>атематика</w:t>
            </w:r>
          </w:p>
        </w:tc>
        <w:tc>
          <w:tcPr>
            <w:tcW w:w="2340" w:type="dxa"/>
          </w:tcPr>
          <w:p w:rsidR="00664BB4" w:rsidRPr="00E562E6" w:rsidRDefault="00664BB4" w:rsidP="00E408D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Антонова Н.Г.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E1134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5E1670" w:rsidRDefault="00664BB4" w:rsidP="00E408D0">
            <w:pPr>
              <w:rPr>
                <w:sz w:val="24"/>
                <w:szCs w:val="24"/>
              </w:rPr>
            </w:pPr>
            <w:r w:rsidRPr="005E1670">
              <w:rPr>
                <w:sz w:val="24"/>
                <w:szCs w:val="24"/>
              </w:rPr>
              <w:t xml:space="preserve">Сдача нормативов </w:t>
            </w:r>
          </w:p>
        </w:tc>
      </w:tr>
      <w:tr w:rsidR="00664BB4" w:rsidRPr="00BE1134" w:rsidTr="00F06261">
        <w:trPr>
          <w:trHeight w:val="240"/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Кузнецова Е.Ю.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134">
              <w:rPr>
                <w:sz w:val="24"/>
                <w:szCs w:val="24"/>
              </w:rPr>
              <w:t>усский язык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В.П.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Сапелкин В.А.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0600AA" w:rsidRDefault="00664BB4" w:rsidP="00E408D0">
            <w:pPr>
              <w:rPr>
                <w:b/>
                <w:sz w:val="24"/>
                <w:szCs w:val="24"/>
              </w:rPr>
            </w:pPr>
            <w:r w:rsidRPr="000600AA">
              <w:rPr>
                <w:sz w:val="24"/>
                <w:szCs w:val="24"/>
              </w:rPr>
              <w:t>Защита творческих работ</w:t>
            </w:r>
            <w:r w:rsidRPr="000600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Каштанова Т.Н.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134">
              <w:rPr>
                <w:sz w:val="24"/>
                <w:szCs w:val="24"/>
              </w:rPr>
              <w:t>усский язык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Елисеева Т.М.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история</w:t>
            </w:r>
          </w:p>
        </w:tc>
        <w:tc>
          <w:tcPr>
            <w:tcW w:w="2340" w:type="dxa"/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Антонова Н.Г.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E1134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5E1670" w:rsidRDefault="00664BB4" w:rsidP="00E408D0">
            <w:pPr>
              <w:rPr>
                <w:sz w:val="24"/>
                <w:szCs w:val="24"/>
              </w:rPr>
            </w:pPr>
            <w:r w:rsidRPr="005E1670">
              <w:rPr>
                <w:sz w:val="24"/>
                <w:szCs w:val="24"/>
              </w:rPr>
              <w:t xml:space="preserve">Сдача нормативов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Каштанова Т.Н.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итогового собеседования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Елисеева Т.М.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Устный экзамен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Сапелкин В.А.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4BB4" w:rsidRPr="00C80227" w:rsidRDefault="00664BB4" w:rsidP="00E408D0">
            <w:pPr>
              <w:rPr>
                <w:b/>
                <w:sz w:val="24"/>
                <w:szCs w:val="24"/>
              </w:rPr>
            </w:pPr>
            <w:r w:rsidRPr="00C80227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Кузнецова Е.Ю.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1134">
              <w:rPr>
                <w:sz w:val="24"/>
                <w:szCs w:val="24"/>
              </w:rPr>
              <w:t>усский язык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ОГЭ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Савельева В.П.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</w:tcPr>
          <w:p w:rsidR="00664BB4" w:rsidRPr="00E562E6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Форма ОГЭ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BB4" w:rsidRPr="00BE1134" w:rsidTr="00F06261">
        <w:trPr>
          <w:jc w:val="center"/>
        </w:trPr>
        <w:tc>
          <w:tcPr>
            <w:tcW w:w="1008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Лутошкина О.В.</w:t>
            </w:r>
          </w:p>
        </w:tc>
        <w:tc>
          <w:tcPr>
            <w:tcW w:w="2520" w:type="dxa"/>
          </w:tcPr>
          <w:p w:rsidR="00664BB4" w:rsidRPr="00BE1134" w:rsidRDefault="00664BB4" w:rsidP="00E408D0">
            <w:pPr>
              <w:rPr>
                <w:sz w:val="24"/>
                <w:szCs w:val="24"/>
              </w:rPr>
            </w:pPr>
            <w:r w:rsidRPr="00BE1134">
              <w:rPr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</w:tcPr>
          <w:p w:rsidR="00664BB4" w:rsidRPr="00DF3029" w:rsidRDefault="00664BB4" w:rsidP="00E408D0">
            <w:pPr>
              <w:rPr>
                <w:sz w:val="24"/>
                <w:szCs w:val="24"/>
              </w:rPr>
            </w:pPr>
            <w:r w:rsidRPr="00E562E6">
              <w:rPr>
                <w:sz w:val="24"/>
                <w:szCs w:val="24"/>
              </w:rPr>
              <w:t>Форма ОГЭ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64BB4" w:rsidRPr="00BE1134" w:rsidRDefault="00664BB4" w:rsidP="00F06261">
      <w:pPr>
        <w:rPr>
          <w:sz w:val="24"/>
          <w:szCs w:val="24"/>
        </w:rPr>
      </w:pPr>
    </w:p>
    <w:p w:rsidR="00664BB4" w:rsidRPr="00BE1134" w:rsidRDefault="00664BB4" w:rsidP="00F06261">
      <w:pPr>
        <w:pStyle w:val="BodyText"/>
        <w:rPr>
          <w:sz w:val="20"/>
        </w:rPr>
      </w:pPr>
    </w:p>
    <w:p w:rsidR="00664BB4" w:rsidRPr="00BE1134" w:rsidRDefault="00664BB4" w:rsidP="00F06261">
      <w:pPr>
        <w:pStyle w:val="BodyText"/>
        <w:rPr>
          <w:sz w:val="20"/>
        </w:rPr>
      </w:pPr>
    </w:p>
    <w:p w:rsidR="00664BB4" w:rsidRDefault="00664BB4" w:rsidP="00F06261">
      <w:pPr>
        <w:jc w:val="center"/>
        <w:rPr>
          <w:rFonts w:ascii="Arial MT"/>
          <w:sz w:val="24"/>
        </w:rPr>
      </w:pPr>
    </w:p>
    <w:sectPr w:rsidR="00664BB4" w:rsidSect="00F06261">
      <w:pgSz w:w="11910" w:h="16840"/>
      <w:pgMar w:top="680" w:right="260" w:bottom="0" w:left="880" w:header="4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B4" w:rsidRDefault="00664BB4" w:rsidP="006D3C61">
      <w:r>
        <w:separator/>
      </w:r>
    </w:p>
  </w:endnote>
  <w:endnote w:type="continuationSeparator" w:id="0">
    <w:p w:rsidR="00664BB4" w:rsidRDefault="00664BB4" w:rsidP="006D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B4" w:rsidRDefault="00664BB4" w:rsidP="006D3C61">
      <w:r>
        <w:separator/>
      </w:r>
    </w:p>
  </w:footnote>
  <w:footnote w:type="continuationSeparator" w:id="0">
    <w:p w:rsidR="00664BB4" w:rsidRDefault="00664BB4" w:rsidP="006D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B4" w:rsidRDefault="00664BB4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22.65pt;width:11.6pt;height:13.05pt;z-index:-251656192;mso-position-horizontal-relative:page;mso-position-vertical-relative:page" filled="f" stroked="f">
          <v:textbox inset="0,0,0,0">
            <w:txbxContent>
              <w:p w:rsidR="00664BB4" w:rsidRDefault="00664B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042"/>
    <w:multiLevelType w:val="hybridMultilevel"/>
    <w:tmpl w:val="AC560014"/>
    <w:lvl w:ilvl="0" w:tplc="813C65E8">
      <w:numFmt w:val="bullet"/>
      <w:lvlText w:val=""/>
      <w:lvlJc w:val="left"/>
      <w:pPr>
        <w:ind w:left="819" w:hanging="346"/>
      </w:pPr>
      <w:rPr>
        <w:rFonts w:ascii="Symbol" w:eastAsia="Times New Roman" w:hAnsi="Symbol" w:hint="default"/>
        <w:w w:val="99"/>
        <w:sz w:val="28"/>
      </w:rPr>
    </w:lvl>
    <w:lvl w:ilvl="1" w:tplc="F31CFBCA">
      <w:numFmt w:val="bullet"/>
      <w:lvlText w:val="•"/>
      <w:lvlJc w:val="left"/>
      <w:pPr>
        <w:ind w:left="1814" w:hanging="346"/>
      </w:pPr>
      <w:rPr>
        <w:rFonts w:hint="default"/>
      </w:rPr>
    </w:lvl>
    <w:lvl w:ilvl="2" w:tplc="3C84EB08">
      <w:numFmt w:val="bullet"/>
      <w:lvlText w:val="•"/>
      <w:lvlJc w:val="left"/>
      <w:pPr>
        <w:ind w:left="2808" w:hanging="346"/>
      </w:pPr>
      <w:rPr>
        <w:rFonts w:hint="default"/>
      </w:rPr>
    </w:lvl>
    <w:lvl w:ilvl="3" w:tplc="40348C62">
      <w:numFmt w:val="bullet"/>
      <w:lvlText w:val="•"/>
      <w:lvlJc w:val="left"/>
      <w:pPr>
        <w:ind w:left="3803" w:hanging="346"/>
      </w:pPr>
      <w:rPr>
        <w:rFonts w:hint="default"/>
      </w:rPr>
    </w:lvl>
    <w:lvl w:ilvl="4" w:tplc="F0129C32">
      <w:numFmt w:val="bullet"/>
      <w:lvlText w:val="•"/>
      <w:lvlJc w:val="left"/>
      <w:pPr>
        <w:ind w:left="4797" w:hanging="346"/>
      </w:pPr>
      <w:rPr>
        <w:rFonts w:hint="default"/>
      </w:rPr>
    </w:lvl>
    <w:lvl w:ilvl="5" w:tplc="D30AE2AE">
      <w:numFmt w:val="bullet"/>
      <w:lvlText w:val="•"/>
      <w:lvlJc w:val="left"/>
      <w:pPr>
        <w:ind w:left="5792" w:hanging="346"/>
      </w:pPr>
      <w:rPr>
        <w:rFonts w:hint="default"/>
      </w:rPr>
    </w:lvl>
    <w:lvl w:ilvl="6" w:tplc="C36460A2">
      <w:numFmt w:val="bullet"/>
      <w:lvlText w:val="•"/>
      <w:lvlJc w:val="left"/>
      <w:pPr>
        <w:ind w:left="6786" w:hanging="346"/>
      </w:pPr>
      <w:rPr>
        <w:rFonts w:hint="default"/>
      </w:rPr>
    </w:lvl>
    <w:lvl w:ilvl="7" w:tplc="C55CECEA">
      <w:numFmt w:val="bullet"/>
      <w:lvlText w:val="•"/>
      <w:lvlJc w:val="left"/>
      <w:pPr>
        <w:ind w:left="7780" w:hanging="346"/>
      </w:pPr>
      <w:rPr>
        <w:rFonts w:hint="default"/>
      </w:rPr>
    </w:lvl>
    <w:lvl w:ilvl="8" w:tplc="72F6B52A">
      <w:numFmt w:val="bullet"/>
      <w:lvlText w:val="•"/>
      <w:lvlJc w:val="left"/>
      <w:pPr>
        <w:ind w:left="8775" w:hanging="346"/>
      </w:pPr>
      <w:rPr>
        <w:rFonts w:hint="default"/>
      </w:rPr>
    </w:lvl>
  </w:abstractNum>
  <w:abstractNum w:abstractNumId="1">
    <w:nsid w:val="4DAC0087"/>
    <w:multiLevelType w:val="hybridMultilevel"/>
    <w:tmpl w:val="CE1483CE"/>
    <w:lvl w:ilvl="0" w:tplc="F1CE1FEA">
      <w:start w:val="1"/>
      <w:numFmt w:val="decimal"/>
      <w:lvlText w:val="%1"/>
      <w:lvlJc w:val="left"/>
      <w:pPr>
        <w:ind w:left="325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9AAA1FC">
      <w:numFmt w:val="bullet"/>
      <w:lvlText w:val="•"/>
      <w:lvlJc w:val="left"/>
      <w:pPr>
        <w:ind w:left="2020" w:hanging="212"/>
      </w:pPr>
      <w:rPr>
        <w:rFonts w:hint="default"/>
      </w:rPr>
    </w:lvl>
    <w:lvl w:ilvl="2" w:tplc="EE6AE916">
      <w:numFmt w:val="bullet"/>
      <w:lvlText w:val="•"/>
      <w:lvlJc w:val="left"/>
      <w:pPr>
        <w:ind w:left="2991" w:hanging="212"/>
      </w:pPr>
      <w:rPr>
        <w:rFonts w:hint="default"/>
      </w:rPr>
    </w:lvl>
    <w:lvl w:ilvl="3" w:tplc="8C4CE5AA">
      <w:numFmt w:val="bullet"/>
      <w:lvlText w:val="•"/>
      <w:lvlJc w:val="left"/>
      <w:pPr>
        <w:ind w:left="3963" w:hanging="212"/>
      </w:pPr>
      <w:rPr>
        <w:rFonts w:hint="default"/>
      </w:rPr>
    </w:lvl>
    <w:lvl w:ilvl="4" w:tplc="57DE5C8A">
      <w:numFmt w:val="bullet"/>
      <w:lvlText w:val="•"/>
      <w:lvlJc w:val="left"/>
      <w:pPr>
        <w:ind w:left="4934" w:hanging="212"/>
      </w:pPr>
      <w:rPr>
        <w:rFonts w:hint="default"/>
      </w:rPr>
    </w:lvl>
    <w:lvl w:ilvl="5" w:tplc="A17E0B1E">
      <w:numFmt w:val="bullet"/>
      <w:lvlText w:val="•"/>
      <w:lvlJc w:val="left"/>
      <w:pPr>
        <w:ind w:left="5906" w:hanging="212"/>
      </w:pPr>
      <w:rPr>
        <w:rFonts w:hint="default"/>
      </w:rPr>
    </w:lvl>
    <w:lvl w:ilvl="6" w:tplc="DA6628D2">
      <w:numFmt w:val="bullet"/>
      <w:lvlText w:val="•"/>
      <w:lvlJc w:val="left"/>
      <w:pPr>
        <w:ind w:left="6877" w:hanging="212"/>
      </w:pPr>
      <w:rPr>
        <w:rFonts w:hint="default"/>
      </w:rPr>
    </w:lvl>
    <w:lvl w:ilvl="7" w:tplc="8552321C">
      <w:numFmt w:val="bullet"/>
      <w:lvlText w:val="•"/>
      <w:lvlJc w:val="left"/>
      <w:pPr>
        <w:ind w:left="7849" w:hanging="212"/>
      </w:pPr>
      <w:rPr>
        <w:rFonts w:hint="default"/>
      </w:rPr>
    </w:lvl>
    <w:lvl w:ilvl="8" w:tplc="C798CEC4">
      <w:numFmt w:val="bullet"/>
      <w:lvlText w:val="•"/>
      <w:lvlJc w:val="left"/>
      <w:pPr>
        <w:ind w:left="8820" w:hanging="212"/>
      </w:pPr>
      <w:rPr>
        <w:rFonts w:hint="default"/>
      </w:rPr>
    </w:lvl>
  </w:abstractNum>
  <w:abstractNum w:abstractNumId="2">
    <w:nsid w:val="6C221148"/>
    <w:multiLevelType w:val="hybridMultilevel"/>
    <w:tmpl w:val="7B3E8DD0"/>
    <w:lvl w:ilvl="0" w:tplc="D6A883FE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082F2C">
      <w:numFmt w:val="bullet"/>
      <w:lvlText w:val=""/>
      <w:lvlJc w:val="left"/>
      <w:pPr>
        <w:ind w:left="656" w:hanging="360"/>
      </w:pPr>
      <w:rPr>
        <w:rFonts w:ascii="Symbol" w:eastAsia="Times New Roman" w:hAnsi="Symbol" w:hint="default"/>
        <w:w w:val="99"/>
        <w:sz w:val="28"/>
      </w:rPr>
    </w:lvl>
    <w:lvl w:ilvl="2" w:tplc="27AE8530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3224D92"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374CC9F6"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89BA2BAE"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11765C22"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D7624A9E">
      <w:numFmt w:val="bullet"/>
      <w:lvlText w:val="•"/>
      <w:lvlJc w:val="left"/>
      <w:pPr>
        <w:ind w:left="7985" w:hanging="360"/>
      </w:pPr>
      <w:rPr>
        <w:rFonts w:hint="default"/>
      </w:rPr>
    </w:lvl>
    <w:lvl w:ilvl="8" w:tplc="F2B6DF66">
      <w:numFmt w:val="bullet"/>
      <w:lvlText w:val="•"/>
      <w:lvlJc w:val="left"/>
      <w:pPr>
        <w:ind w:left="89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C61"/>
    <w:rsid w:val="000146B6"/>
    <w:rsid w:val="000600AA"/>
    <w:rsid w:val="00072C95"/>
    <w:rsid w:val="00084B46"/>
    <w:rsid w:val="00162663"/>
    <w:rsid w:val="001A29DA"/>
    <w:rsid w:val="001D41D2"/>
    <w:rsid w:val="001D6EA6"/>
    <w:rsid w:val="002137B7"/>
    <w:rsid w:val="002139D8"/>
    <w:rsid w:val="00231655"/>
    <w:rsid w:val="002758BD"/>
    <w:rsid w:val="00300034"/>
    <w:rsid w:val="00363DCD"/>
    <w:rsid w:val="004756AB"/>
    <w:rsid w:val="00501695"/>
    <w:rsid w:val="0052505B"/>
    <w:rsid w:val="00547484"/>
    <w:rsid w:val="005E1670"/>
    <w:rsid w:val="00664BB4"/>
    <w:rsid w:val="00682521"/>
    <w:rsid w:val="006A1DEC"/>
    <w:rsid w:val="006A6542"/>
    <w:rsid w:val="006B73D3"/>
    <w:rsid w:val="006D3C61"/>
    <w:rsid w:val="006E6EE3"/>
    <w:rsid w:val="00772BF7"/>
    <w:rsid w:val="00796DA9"/>
    <w:rsid w:val="007A1F40"/>
    <w:rsid w:val="00807464"/>
    <w:rsid w:val="008A4506"/>
    <w:rsid w:val="008B63C0"/>
    <w:rsid w:val="008C0959"/>
    <w:rsid w:val="008D2EF5"/>
    <w:rsid w:val="008F5DBA"/>
    <w:rsid w:val="00912746"/>
    <w:rsid w:val="009738FB"/>
    <w:rsid w:val="009F7BBB"/>
    <w:rsid w:val="00A2139E"/>
    <w:rsid w:val="00A3120F"/>
    <w:rsid w:val="00AB0918"/>
    <w:rsid w:val="00AE32A4"/>
    <w:rsid w:val="00AE39CA"/>
    <w:rsid w:val="00B03C74"/>
    <w:rsid w:val="00B3668D"/>
    <w:rsid w:val="00BE1134"/>
    <w:rsid w:val="00C36765"/>
    <w:rsid w:val="00C653D5"/>
    <w:rsid w:val="00C80227"/>
    <w:rsid w:val="00C808C5"/>
    <w:rsid w:val="00CD0371"/>
    <w:rsid w:val="00D60FC5"/>
    <w:rsid w:val="00D65DDF"/>
    <w:rsid w:val="00DB7876"/>
    <w:rsid w:val="00DF3029"/>
    <w:rsid w:val="00E40337"/>
    <w:rsid w:val="00E408D0"/>
    <w:rsid w:val="00E45B63"/>
    <w:rsid w:val="00E5278A"/>
    <w:rsid w:val="00E562E6"/>
    <w:rsid w:val="00E966A2"/>
    <w:rsid w:val="00EA5276"/>
    <w:rsid w:val="00ED6066"/>
    <w:rsid w:val="00F06261"/>
    <w:rsid w:val="00F35AF4"/>
    <w:rsid w:val="00FC3CDD"/>
    <w:rsid w:val="00FD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6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D3C6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D3C6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6261"/>
    <w:rPr>
      <w:rFonts w:ascii="Times New Roman" w:hAnsi="Times New Roman" w:cs="Times New Roman"/>
      <w:sz w:val="28"/>
      <w:szCs w:val="28"/>
      <w:lang w:val="ru-RU"/>
    </w:rPr>
  </w:style>
  <w:style w:type="paragraph" w:styleId="Title">
    <w:name w:val="Title"/>
    <w:basedOn w:val="Normal"/>
    <w:link w:val="TitleChar"/>
    <w:uiPriority w:val="99"/>
    <w:qFormat/>
    <w:rsid w:val="006D3C61"/>
    <w:pPr>
      <w:spacing w:before="141"/>
      <w:ind w:left="3739" w:right="1608" w:hanging="192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808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D3C61"/>
    <w:pPr>
      <w:ind w:left="474" w:hanging="361"/>
    </w:pPr>
  </w:style>
  <w:style w:type="paragraph" w:customStyle="1" w:styleId="TableParagraph">
    <w:name w:val="Table Paragraph"/>
    <w:basedOn w:val="Normal"/>
    <w:uiPriority w:val="99"/>
    <w:rsid w:val="006D3C61"/>
    <w:pPr>
      <w:spacing w:line="25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790</Words>
  <Characters>4508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Руководитель</dc:creator>
  <cp:keywords/>
  <dc:description/>
  <cp:lastModifiedBy>User</cp:lastModifiedBy>
  <cp:revision>2</cp:revision>
  <cp:lastPrinted>2024-11-27T07:32:00Z</cp:lastPrinted>
  <dcterms:created xsi:type="dcterms:W3CDTF">2024-11-28T08:15:00Z</dcterms:created>
  <dcterms:modified xsi:type="dcterms:W3CDTF">2024-11-28T08:15:00Z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